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0F6A">
      <w:pPr>
        <w:spacing w:after="156" w:afterLines="50" w:line="240" w:lineRule="auto"/>
        <w:jc w:val="center"/>
        <w:rPr>
          <w:rFonts w:ascii="宋体" w:hAnsi="宋体" w:cs="宋体"/>
          <w:b/>
          <w:bCs/>
          <w:sz w:val="44"/>
          <w:szCs w:val="40"/>
        </w:rPr>
      </w:pPr>
      <w:r>
        <w:rPr>
          <w:rFonts w:hint="eastAsia" w:ascii="宋体" w:hAnsi="宋体" w:cs="宋体"/>
          <w:b/>
          <w:bCs/>
          <w:sz w:val="44"/>
          <w:szCs w:val="40"/>
        </w:rPr>
        <w:t>工 作 联 系 函</w:t>
      </w:r>
    </w:p>
    <w:tbl>
      <w:tblPr>
        <w:tblStyle w:val="4"/>
        <w:tblpPr w:leftFromText="180" w:rightFromText="180" w:vertAnchor="page" w:horzAnchor="page" w:tblpX="1221" w:tblpY="3086"/>
        <w:tblOverlap w:val="never"/>
        <w:tblW w:w="9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153"/>
        <w:gridCol w:w="1720"/>
        <w:gridCol w:w="3153"/>
      </w:tblGrid>
      <w:tr w14:paraId="076B8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ED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联系主题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1D3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1C5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CA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承办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律师</w:t>
            </w:r>
          </w:p>
        </w:tc>
        <w:tc>
          <w:tcPr>
            <w:tcW w:w="3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A60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F7C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 发 人</w:t>
            </w:r>
          </w:p>
        </w:tc>
        <w:tc>
          <w:tcPr>
            <w:tcW w:w="3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3E6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02D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3C1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律师</w:t>
            </w:r>
          </w:p>
        </w:tc>
        <w:tc>
          <w:tcPr>
            <w:tcW w:w="3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352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8748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接 收 人</w:t>
            </w:r>
          </w:p>
        </w:tc>
        <w:tc>
          <w:tcPr>
            <w:tcW w:w="3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3EAD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85A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19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联系事由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5F1E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45A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FEE6C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具体内容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7D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319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DB21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接收单位</w:t>
            </w:r>
          </w:p>
          <w:p w14:paraId="099736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BE47FBC">
            <w:pPr>
              <w:widowControl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6BB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88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0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B3FF9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签字：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日期：  年   月   日</w:t>
            </w:r>
          </w:p>
        </w:tc>
      </w:tr>
      <w:tr w14:paraId="7A88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695D">
            <w:pPr>
              <w:widowControl/>
              <w:adjustRightInd/>
              <w:spacing w:line="153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8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9F5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582642">
      <w:pPr>
        <w:spacing w:before="156" w:beforeLines="50" w:line="240" w:lineRule="auto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8"/>
          <w:szCs w:val="24"/>
        </w:rPr>
        <w:t xml:space="preserve">日期：                       </w:t>
      </w:r>
      <w:r>
        <w:rPr>
          <w:rFonts w:hint="eastAsia" w:ascii="宋体" w:hAnsi="宋体" w:cs="宋体"/>
          <w:sz w:val="28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4"/>
        </w:rPr>
        <w:t xml:space="preserve"> </w:t>
      </w:r>
      <w:r>
        <w:rPr>
          <w:rFonts w:hint="eastAsia" w:ascii="宋体" w:hAnsi="宋体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4"/>
        </w:rPr>
        <w:t>编号</w:t>
      </w:r>
      <w:r>
        <w:rPr>
          <w:rFonts w:hint="eastAsia" w:ascii="宋体" w:hAnsi="宋体" w:cs="宋体"/>
          <w:sz w:val="28"/>
          <w:szCs w:val="24"/>
          <w:lang w:eastAsia="zh-CN"/>
        </w:rPr>
        <w:t>：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B2E24">
    <w:pPr>
      <w:pStyle w:val="3"/>
      <w:tabs>
        <w:tab w:val="left" w:pos="2071"/>
        <w:tab w:val="clear" w:pos="4153"/>
      </w:tabs>
      <w:rPr>
        <w:sz w:val="32"/>
        <w:szCs w:val="36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g5ZTc2OGE1NzYwMjQ3YTg2OWMyNzU4NjFiMzFjODM0IiwidXNlckNvdW50IjozfQ=="/>
  </w:docVars>
  <w:rsids>
    <w:rsidRoot w:val="0B140A93"/>
    <w:rsid w:val="000867E0"/>
    <w:rsid w:val="00AC5E51"/>
    <w:rsid w:val="00EB4CD5"/>
    <w:rsid w:val="0B140A93"/>
    <w:rsid w:val="0E905737"/>
    <w:rsid w:val="1918034F"/>
    <w:rsid w:val="324552FA"/>
    <w:rsid w:val="338B7122"/>
    <w:rsid w:val="497F71F3"/>
    <w:rsid w:val="49E82E3D"/>
    <w:rsid w:val="56E164DC"/>
    <w:rsid w:val="5E2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274\AppData\Roaming\kingsoft\office6\templates\download\fb90eae0-0bfa-492b-b953-07ec651ffaec\&#26631;&#20934;&#24037;&#20316;&#32852;&#3199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标准工作联系单</Template>
  <Pages>1</Pages>
  <Words>67</Words>
  <Characters>67</Characters>
  <Lines>1</Lines>
  <Paragraphs>1</Paragraphs>
  <TotalTime>6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2024-04-08T10:34:00Z</dcterms:created>
  <dc:creator>WPS_1706169035</dc:creator>
  <cp:lastModifiedBy>wtf</cp:lastModifiedBy>
  <dcterms:modified xsi:type="dcterms:W3CDTF">2026-06-02T09:41:55Z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v1.0_mb_dbFFwNKjCtocSMZcMUVldg==</vt:lpwstr>
  </property>
  <property fmtid="{D5CDD505-2E9C-101B-9397-08002B2CF9AE}" pid="4" name="ICV">
    <vt:lpwstr>2DDCF4ACA59A48748984A55AF8CBAA6C_13</vt:lpwstr>
  </property>
  <property fmtid="{D5CDD505-2E9C-101B-9397-08002B2CF9AE}" pid="5" name="KSOTemplateDocerSaveRecord">
    <vt:lpwstr>eyJoZGlkIjoiNWIyZDVhZmExNDhkMDRiMGY3Y2Q2YWNhZWU4ZmVkNGQiLCJ1c2VySWQiOiI3NzExNjM5MjkifQ==</vt:lpwstr>
  </property>
  <property fmtid="{D5CDD505-2E9C-101B-9397-08002B2CF9AE}" pid="6" name="AIGC">
    <vt:lpwstr>{"Label":"1","ContentProducer":"001191110102MACQD9K64018705","ProduceID":"4425947747194228_0/project_7646634318433108234-files/用户上传/永茂（天府）工作联系函表【模版】_1780457872694_0_cevg.docx","ReservedCode1":"","ContentPropagator":"001191110102MACQD9K64028705","PropagateID":"4425947747194228#1780481385554","ReservedCode2":""}</vt:lpwstr>
  </property>
</Properties>
</file>